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F09DD" w14:textId="73394EEE" w:rsidR="0025238C" w:rsidRDefault="0025238C" w:rsidP="0025238C">
      <w:pPr>
        <w:jc w:val="center"/>
        <w:rPr>
          <w:rFonts w:ascii="Ebrima" w:hAnsi="Ebrima"/>
          <w:sz w:val="36"/>
          <w:u w:val="single"/>
        </w:rPr>
      </w:pPr>
      <w:bookmarkStart w:id="0" w:name="_GoBack"/>
      <w:bookmarkEnd w:id="0"/>
      <w:r w:rsidRPr="0025238C">
        <w:rPr>
          <w:rFonts w:ascii="Ebrima" w:hAnsi="Ebrima"/>
          <w:sz w:val="36"/>
          <w:u w:val="single"/>
        </w:rPr>
        <w:t>How to Pay Fees Online thru Parent Portal</w:t>
      </w:r>
    </w:p>
    <w:p w14:paraId="7895EFF3" w14:textId="77777777" w:rsidR="00994D0B" w:rsidRPr="0025238C" w:rsidRDefault="00994D0B" w:rsidP="0025238C">
      <w:pPr>
        <w:jc w:val="center"/>
        <w:rPr>
          <w:rFonts w:ascii="Ebrima" w:hAnsi="Ebrima"/>
          <w:sz w:val="36"/>
          <w:u w:val="single"/>
        </w:rPr>
      </w:pPr>
    </w:p>
    <w:p w14:paraId="77AA5BFE" w14:textId="53CDD1F9" w:rsidR="004B146F" w:rsidRDefault="00271CA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96068" wp14:editId="7AC7137D">
                <wp:simplePos x="0" y="0"/>
                <wp:positionH relativeFrom="column">
                  <wp:posOffset>541773</wp:posOffset>
                </wp:positionH>
                <wp:positionV relativeFrom="paragraph">
                  <wp:posOffset>3573040</wp:posOffset>
                </wp:positionV>
                <wp:extent cx="1400175" cy="209550"/>
                <wp:effectExtent l="38100" t="19050" r="28575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2095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9926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42.65pt;margin-top:281.35pt;width:110.25pt;height:16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" strokecolor="#0070c0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2D3F7" wp14:editId="73205321">
                <wp:simplePos x="0" y="0"/>
                <wp:positionH relativeFrom="column">
                  <wp:posOffset>2010194</wp:posOffset>
                </wp:positionH>
                <wp:positionV relativeFrom="paragraph">
                  <wp:posOffset>2956009</wp:posOffset>
                </wp:positionV>
                <wp:extent cx="3676650" cy="7524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4EDC36" w14:textId="77777777" w:rsidR="0025238C" w:rsidRDefault="00CD78AF">
                            <w:pPr>
                              <w:rPr>
                                <w:rFonts w:ascii="Ebrima" w:hAnsi="Ebrima"/>
                                <w:sz w:val="18"/>
                              </w:rPr>
                            </w:pPr>
                            <w:r>
                              <w:rPr>
                                <w:rFonts w:ascii="Ebrima" w:hAnsi="Ebrima"/>
                                <w:sz w:val="18"/>
                              </w:rPr>
                              <w:t xml:space="preserve">Log in to your </w:t>
                            </w:r>
                            <w:r w:rsidRPr="00CD78AF">
                              <w:rPr>
                                <w:rFonts w:ascii="Ebrima" w:hAnsi="Ebrima"/>
                                <w:sz w:val="18"/>
                                <w:u w:val="single"/>
                              </w:rPr>
                              <w:t>Parent</w:t>
                            </w:r>
                            <w:r>
                              <w:rPr>
                                <w:rFonts w:ascii="Ebrima" w:hAnsi="Ebrima"/>
                                <w:sz w:val="18"/>
                              </w:rPr>
                              <w:t xml:space="preserve"> Portal.  You do not need to select your student at this point.</w:t>
                            </w:r>
                          </w:p>
                          <w:p w14:paraId="3363083E" w14:textId="77777777" w:rsidR="00CD78AF" w:rsidRPr="0025238C" w:rsidRDefault="00CD78AF">
                            <w:pPr>
                              <w:rPr>
                                <w:rFonts w:ascii="Ebrima" w:hAnsi="Ebrima"/>
                                <w:sz w:val="18"/>
                              </w:rPr>
                            </w:pPr>
                            <w:r>
                              <w:rPr>
                                <w:rFonts w:ascii="Ebrima" w:hAnsi="Ebrima"/>
                                <w:sz w:val="18"/>
                              </w:rPr>
                              <w:t xml:space="preserve">Click on </w:t>
                            </w:r>
                            <w:r w:rsidRPr="00CD78AF">
                              <w:rPr>
                                <w:rFonts w:ascii="Ebrima" w:hAnsi="Ebrima"/>
                                <w:b/>
                                <w:sz w:val="18"/>
                              </w:rPr>
                              <w:t>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2D3F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58.3pt;margin-top:232.75pt;width:289.5pt;height:5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" fillcolor="white [3201]" strokeweight=".5pt">
                <v:textbox>
                  <w:txbxContent>
                    <w:p w14:paraId="734EDC36" w14:textId="77777777" w:rsidR="0025238C" w:rsidRDefault="00CD78AF">
                      <w:pPr>
                        <w:rPr>
                          <w:rFonts w:ascii="Ebrima" w:hAnsi="Ebrima"/>
                          <w:sz w:val="18"/>
                        </w:rPr>
                      </w:pPr>
                      <w:r>
                        <w:rPr>
                          <w:rFonts w:ascii="Ebrima" w:hAnsi="Ebrima"/>
                          <w:sz w:val="18"/>
                        </w:rPr>
                        <w:t xml:space="preserve">Log in to your </w:t>
                      </w:r>
                      <w:r w:rsidRPr="00CD78AF">
                        <w:rPr>
                          <w:rFonts w:ascii="Ebrima" w:hAnsi="Ebrima"/>
                          <w:sz w:val="18"/>
                          <w:u w:val="single"/>
                        </w:rPr>
                        <w:t>Parent</w:t>
                      </w:r>
                      <w:r>
                        <w:rPr>
                          <w:rFonts w:ascii="Ebrima" w:hAnsi="Ebrima"/>
                          <w:sz w:val="18"/>
                        </w:rPr>
                        <w:t xml:space="preserve"> Portal.  You do not need to select your student at this point.</w:t>
                      </w:r>
                    </w:p>
                    <w:p w14:paraId="3363083E" w14:textId="77777777" w:rsidR="00CD78AF" w:rsidRPr="0025238C" w:rsidRDefault="00CD78AF">
                      <w:pPr>
                        <w:rPr>
                          <w:rFonts w:ascii="Ebrima" w:hAnsi="Ebrima"/>
                          <w:sz w:val="18"/>
                        </w:rPr>
                      </w:pPr>
                      <w:r>
                        <w:rPr>
                          <w:rFonts w:ascii="Ebrima" w:hAnsi="Ebrima"/>
                          <w:sz w:val="18"/>
                        </w:rPr>
                        <w:t xml:space="preserve">Click on </w:t>
                      </w:r>
                      <w:r w:rsidRPr="00CD78AF">
                        <w:rPr>
                          <w:rFonts w:ascii="Ebrima" w:hAnsi="Ebrima"/>
                          <w:b/>
                          <w:sz w:val="18"/>
                        </w:rPr>
                        <w:t>More</w:t>
                      </w:r>
                    </w:p>
                  </w:txbxContent>
                </v:textbox>
              </v:shape>
            </w:pict>
          </mc:Fallback>
        </mc:AlternateContent>
      </w:r>
      <w:r w:rsidR="0025238C">
        <w:rPr>
          <w:noProof/>
        </w:rPr>
        <w:drawing>
          <wp:inline distT="0" distB="0" distL="0" distR="0" wp14:anchorId="37FB56EF" wp14:editId="7D5095FE">
            <wp:extent cx="8294349" cy="40796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6000"/>
                              </a14:imgEffect>
                            </a14:imgLayer>
                          </a14:imgProps>
                        </a:ext>
                      </a:extLst>
                    </a:blip>
                    <a:srcRect t="14216" r="15349" b="11765"/>
                    <a:stretch/>
                  </pic:blipFill>
                  <pic:spPr bwMode="auto">
                    <a:xfrm>
                      <a:off x="0" y="0"/>
                      <a:ext cx="8312368" cy="4088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221195" w14:textId="77777777" w:rsidR="00271CA8" w:rsidRDefault="00271CA8"/>
    <w:p w14:paraId="1DEC8C9A" w14:textId="77777777" w:rsidR="00271CA8" w:rsidRDefault="00271CA8"/>
    <w:p w14:paraId="5D981117" w14:textId="718C9A62" w:rsidR="0025238C" w:rsidRDefault="00271CA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292E12" wp14:editId="4CABE5B6">
                <wp:simplePos x="0" y="0"/>
                <wp:positionH relativeFrom="column">
                  <wp:posOffset>4957738</wp:posOffset>
                </wp:positionH>
                <wp:positionV relativeFrom="paragraph">
                  <wp:posOffset>1329501</wp:posOffset>
                </wp:positionV>
                <wp:extent cx="1065125" cy="351693"/>
                <wp:effectExtent l="19050" t="19050" r="20955" b="1079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125" cy="35169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9C8F25" id="Oval 2" o:spid="_x0000_s1026" style="position:absolute;margin-left:390.35pt;margin-top:104.7pt;width:83.85pt;height:27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" filled="f" strokecolor="yellow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01F4F5" wp14:editId="593F5130">
                <wp:simplePos x="0" y="0"/>
                <wp:positionH relativeFrom="column">
                  <wp:posOffset>3017708</wp:posOffset>
                </wp:positionH>
                <wp:positionV relativeFrom="paragraph">
                  <wp:posOffset>2317827</wp:posOffset>
                </wp:positionV>
                <wp:extent cx="790575" cy="609600"/>
                <wp:effectExtent l="38100" t="38100" r="28575" b="381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0575" cy="6096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A5D36" id="Straight Arrow Connector 12" o:spid="_x0000_s1026" type="#_x0000_t32" style="position:absolute;margin-left:237.6pt;margin-top:182.5pt;width:62.25pt;height:48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" strokecolor="#00b050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C36EF5" wp14:editId="20E95FC3">
                <wp:simplePos x="0" y="0"/>
                <wp:positionH relativeFrom="column">
                  <wp:posOffset>5340539</wp:posOffset>
                </wp:positionH>
                <wp:positionV relativeFrom="paragraph">
                  <wp:posOffset>1753277</wp:posOffset>
                </wp:positionV>
                <wp:extent cx="241161" cy="994787"/>
                <wp:effectExtent l="19050" t="38100" r="64135" b="3429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161" cy="994787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452E5" id="Straight Arrow Connector 13" o:spid="_x0000_s1026" type="#_x0000_t32" style="position:absolute;margin-left:420.5pt;margin-top:138.05pt;width:19pt;height:78.3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" strokecolor="#0070c0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9FF907" wp14:editId="0D259AB3">
                <wp:simplePos x="0" y="0"/>
                <wp:positionH relativeFrom="column">
                  <wp:posOffset>3926002</wp:posOffset>
                </wp:positionH>
                <wp:positionV relativeFrom="paragraph">
                  <wp:posOffset>2777678</wp:posOffset>
                </wp:positionV>
                <wp:extent cx="2724150" cy="7524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690FF0" w14:textId="77777777" w:rsidR="00271CA8" w:rsidRDefault="00CD78AF" w:rsidP="00CD78AF">
                            <w:pPr>
                              <w:rPr>
                                <w:rFonts w:ascii="Ebrima" w:hAnsi="Ebrima"/>
                                <w:sz w:val="18"/>
                              </w:rPr>
                            </w:pPr>
                            <w:r>
                              <w:rPr>
                                <w:rFonts w:ascii="Ebrima" w:hAnsi="Ebrima"/>
                                <w:sz w:val="18"/>
                              </w:rPr>
                              <w:t xml:space="preserve">This is where you can complete the Emergency and Health Update AND make your </w:t>
                            </w:r>
                          </w:p>
                          <w:p w14:paraId="2A2169A7" w14:textId="1E951C9E" w:rsidR="00CD78AF" w:rsidRPr="00271CA8" w:rsidRDefault="00CD78AF" w:rsidP="00CD78AF">
                            <w:pPr>
                              <w:rPr>
                                <w:rFonts w:ascii="Ebrima" w:hAnsi="Ebrima"/>
                                <w:b/>
                                <w:sz w:val="18"/>
                              </w:rPr>
                            </w:pPr>
                            <w:r w:rsidRPr="00271CA8">
                              <w:rPr>
                                <w:rFonts w:ascii="Ebrima" w:hAnsi="Ebrima"/>
                                <w:b/>
                                <w:sz w:val="18"/>
                              </w:rPr>
                              <w:t>InTouch Fee Payments.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FF907" id="Text Box 11" o:spid="_x0000_s1027" type="#_x0000_t202" style="position:absolute;margin-left:309.15pt;margin-top:218.7pt;width:214.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" fillcolor="white [3201]" strokeweight=".5pt">
                <v:textbox>
                  <w:txbxContent>
                    <w:p w14:paraId="09690FF0" w14:textId="77777777" w:rsidR="00271CA8" w:rsidRDefault="00CD78AF" w:rsidP="00CD78AF">
                      <w:pPr>
                        <w:rPr>
                          <w:rFonts w:ascii="Ebrima" w:hAnsi="Ebrima"/>
                          <w:sz w:val="18"/>
                        </w:rPr>
                      </w:pPr>
                      <w:r>
                        <w:rPr>
                          <w:rFonts w:ascii="Ebrima" w:hAnsi="Ebrima"/>
                          <w:sz w:val="18"/>
                        </w:rPr>
                        <w:t xml:space="preserve">This is where you can complete the Emergency and Health Update AND make your </w:t>
                      </w:r>
                    </w:p>
                    <w:p w14:paraId="2A2169A7" w14:textId="1E951C9E" w:rsidR="00CD78AF" w:rsidRPr="00271CA8" w:rsidRDefault="00CD78AF" w:rsidP="00CD78AF">
                      <w:pPr>
                        <w:rPr>
                          <w:rFonts w:ascii="Ebrima" w:hAnsi="Ebrima"/>
                          <w:b/>
                          <w:sz w:val="18"/>
                        </w:rPr>
                      </w:pPr>
                      <w:r w:rsidRPr="00271CA8">
                        <w:rPr>
                          <w:rFonts w:ascii="Ebrima" w:hAnsi="Ebrima"/>
                          <w:b/>
                          <w:sz w:val="18"/>
                        </w:rPr>
                        <w:t>InTouch Fee Payments.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591A4F" wp14:editId="12BFA503">
                <wp:simplePos x="0" y="0"/>
                <wp:positionH relativeFrom="column">
                  <wp:posOffset>1150013</wp:posOffset>
                </wp:positionH>
                <wp:positionV relativeFrom="paragraph">
                  <wp:posOffset>2874233</wp:posOffset>
                </wp:positionV>
                <wp:extent cx="1495425" cy="35242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033190" w14:textId="77777777" w:rsidR="00CD78AF" w:rsidRPr="00FD2035" w:rsidRDefault="00CD78AF" w:rsidP="00CD78AF">
                            <w:pPr>
                              <w:rPr>
                                <w:rFonts w:ascii="Ebrima" w:hAnsi="Ebrima"/>
                                <w:b/>
                                <w:sz w:val="18"/>
                                <w:u w:val="single"/>
                              </w:rPr>
                            </w:pPr>
                            <w:r w:rsidRPr="00FD2035">
                              <w:rPr>
                                <w:rFonts w:ascii="Ebrima" w:hAnsi="Ebrima"/>
                                <w:b/>
                                <w:sz w:val="18"/>
                                <w:u w:val="single"/>
                              </w:rPr>
                              <w:t>DO NOT USE THIS LINK!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91A4F" id="Text Box 15" o:spid="_x0000_s1028" type="#_x0000_t202" style="position:absolute;margin-left:90.55pt;margin-top:226.3pt;width:117.7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" fillcolor="white [3201]" strokeweight=".5pt">
                <v:textbox>
                  <w:txbxContent>
                    <w:p w14:paraId="4C033190" w14:textId="77777777" w:rsidR="00CD78AF" w:rsidRPr="00FD2035" w:rsidRDefault="00CD78AF" w:rsidP="00CD78AF">
                      <w:pPr>
                        <w:rPr>
                          <w:rFonts w:ascii="Ebrima" w:hAnsi="Ebrima"/>
                          <w:b/>
                          <w:sz w:val="18"/>
                          <w:u w:val="single"/>
                        </w:rPr>
                      </w:pPr>
                      <w:r w:rsidRPr="00FD2035">
                        <w:rPr>
                          <w:rFonts w:ascii="Ebrima" w:hAnsi="Ebrima"/>
                          <w:b/>
                          <w:sz w:val="18"/>
                          <w:u w:val="single"/>
                        </w:rPr>
                        <w:t>DO NOT USE THIS LINK!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C1B73A" wp14:editId="2A019324">
                <wp:simplePos x="0" y="0"/>
                <wp:positionH relativeFrom="column">
                  <wp:posOffset>375138</wp:posOffset>
                </wp:positionH>
                <wp:positionV relativeFrom="paragraph">
                  <wp:posOffset>2664593</wp:posOffset>
                </wp:positionV>
                <wp:extent cx="676275" cy="323850"/>
                <wp:effectExtent l="38100" t="38100" r="28575" b="381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275" cy="3238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626F6" id="Straight Arrow Connector 16" o:spid="_x0000_s1026" type="#_x0000_t32" style="position:absolute;margin-left:29.55pt;margin-top:209.8pt;width:53.25pt;height:25.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" strokecolor="red" strokeweight="4.5pt">
                <v:stroke endarrow="block" joinstyle="miter"/>
              </v:shape>
            </w:pict>
          </mc:Fallback>
        </mc:AlternateContent>
      </w:r>
      <w:r w:rsidR="00CD78A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381B30" wp14:editId="315DCC2C">
                <wp:simplePos x="0" y="0"/>
                <wp:positionH relativeFrom="column">
                  <wp:posOffset>4019550</wp:posOffset>
                </wp:positionH>
                <wp:positionV relativeFrom="paragraph">
                  <wp:posOffset>1086485</wp:posOffset>
                </wp:positionV>
                <wp:extent cx="866775" cy="266700"/>
                <wp:effectExtent l="19050" t="1905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18DBC" id="Rectangle 17" o:spid="_x0000_s1026" style="position:absolute;margin-left:316.5pt;margin-top:85.55pt;width:68.25pt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" filled="f" strokecolor="black [3213]" strokeweight="2.25pt"/>
            </w:pict>
          </mc:Fallback>
        </mc:AlternateContent>
      </w:r>
      <w:r w:rsidR="0025238C">
        <w:rPr>
          <w:noProof/>
        </w:rPr>
        <w:drawing>
          <wp:inline distT="0" distB="0" distL="0" distR="0" wp14:anchorId="24949F11" wp14:editId="014945C2">
            <wp:extent cx="8491605" cy="3880192"/>
            <wp:effectExtent l="0" t="0" r="508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3580" b="5185"/>
                    <a:stretch/>
                  </pic:blipFill>
                  <pic:spPr bwMode="auto">
                    <a:xfrm>
                      <a:off x="0" y="0"/>
                      <a:ext cx="8503581" cy="3885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D475E6" w14:textId="6CE42A43" w:rsidR="0025238C" w:rsidRDefault="00AD7F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950624" wp14:editId="41585699">
                <wp:simplePos x="0" y="0"/>
                <wp:positionH relativeFrom="column">
                  <wp:posOffset>4276725</wp:posOffset>
                </wp:positionH>
                <wp:positionV relativeFrom="paragraph">
                  <wp:posOffset>1476375</wp:posOffset>
                </wp:positionV>
                <wp:extent cx="1390650" cy="3905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14E9E7D" w14:textId="6B5A73E7" w:rsidR="00843CAD" w:rsidRPr="00843CAD" w:rsidRDefault="00843CAD">
                            <w:pPr>
                              <w:rPr>
                                <w:rFonts w:ascii="Ebrima" w:hAnsi="Ebrima"/>
                                <w:sz w:val="20"/>
                              </w:rPr>
                            </w:pPr>
                            <w:r>
                              <w:rPr>
                                <w:rFonts w:ascii="Ebrima" w:hAnsi="Ebrima"/>
                                <w:sz w:val="20"/>
                              </w:rPr>
                              <w:t>Click on your 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50624" id="Text Box 18" o:spid="_x0000_s1029" type="#_x0000_t202" style="position:absolute;margin-left:336.75pt;margin-top:116.25pt;width:109.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" fillcolor="white [3201]" strokeweight=".5pt">
                <v:stroke dashstyle="dash"/>
                <v:textbox>
                  <w:txbxContent>
                    <w:p w14:paraId="314E9E7D" w14:textId="6B5A73E7" w:rsidR="00843CAD" w:rsidRPr="00843CAD" w:rsidRDefault="00843CAD">
                      <w:pPr>
                        <w:rPr>
                          <w:rFonts w:ascii="Ebrima" w:hAnsi="Ebrima"/>
                          <w:sz w:val="20"/>
                        </w:rPr>
                      </w:pPr>
                      <w:r>
                        <w:rPr>
                          <w:rFonts w:ascii="Ebrima" w:hAnsi="Ebrima"/>
                          <w:sz w:val="20"/>
                        </w:rPr>
                        <w:t>Click on your student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C33E4B" wp14:editId="7E07EB50">
                <wp:simplePos x="0" y="0"/>
                <wp:positionH relativeFrom="column">
                  <wp:posOffset>1524000</wp:posOffset>
                </wp:positionH>
                <wp:positionV relativeFrom="paragraph">
                  <wp:posOffset>1409700</wp:posOffset>
                </wp:positionV>
                <wp:extent cx="466725" cy="104775"/>
                <wp:effectExtent l="0" t="0" r="9525" b="95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047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C44C6" id="Rectangle 22" o:spid="_x0000_s1026" style="position:absolute;margin-left:120pt;margin-top:111pt;width:36.7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" fillcolor="#e7e6e6 [321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4B777E" wp14:editId="0C19359D">
                <wp:simplePos x="0" y="0"/>
                <wp:positionH relativeFrom="column">
                  <wp:posOffset>1495426</wp:posOffset>
                </wp:positionH>
                <wp:positionV relativeFrom="paragraph">
                  <wp:posOffset>1771649</wp:posOffset>
                </wp:positionV>
                <wp:extent cx="495300" cy="161925"/>
                <wp:effectExtent l="0" t="0" r="0" b="95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619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20709" id="Rectangle 23" o:spid="_x0000_s1026" style="position:absolute;margin-left:117.75pt;margin-top:139.5pt;width:39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" fillcolor="#e7e6e6 [321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523FBD" wp14:editId="20E986FD">
                <wp:simplePos x="0" y="0"/>
                <wp:positionH relativeFrom="column">
                  <wp:posOffset>2514600</wp:posOffset>
                </wp:positionH>
                <wp:positionV relativeFrom="paragraph">
                  <wp:posOffset>2057400</wp:posOffset>
                </wp:positionV>
                <wp:extent cx="333375" cy="114300"/>
                <wp:effectExtent l="0" t="0" r="9525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14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C159D" id="Rectangle 21" o:spid="_x0000_s1026" style="position:absolute;margin-left:198pt;margin-top:162pt;width:26.25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" fillcolor="#e7e6e6 [321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AAD002" wp14:editId="7F318927">
                <wp:simplePos x="0" y="0"/>
                <wp:positionH relativeFrom="column">
                  <wp:posOffset>2505075</wp:posOffset>
                </wp:positionH>
                <wp:positionV relativeFrom="paragraph">
                  <wp:posOffset>1285875</wp:posOffset>
                </wp:positionV>
                <wp:extent cx="333375" cy="114300"/>
                <wp:effectExtent l="0" t="0" r="9525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14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D69D61" id="Rectangle 19" o:spid="_x0000_s1026" style="position:absolute;margin-left:197.25pt;margin-top:101.25pt;width:26.25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" fillcolor="#e7e6e6 [321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F7D109" wp14:editId="2D024D6E">
                <wp:simplePos x="0" y="0"/>
                <wp:positionH relativeFrom="column">
                  <wp:posOffset>2543175</wp:posOffset>
                </wp:positionH>
                <wp:positionV relativeFrom="paragraph">
                  <wp:posOffset>1695450</wp:posOffset>
                </wp:positionV>
                <wp:extent cx="333375" cy="114300"/>
                <wp:effectExtent l="0" t="0" r="9525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14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CDBBA" id="Rectangle 20" o:spid="_x0000_s1026" style="position:absolute;margin-left:200.25pt;margin-top:133.5pt;width:26.25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" fillcolor="#e7e6e6 [3214]" stroked="f" strokeweight="1pt"/>
            </w:pict>
          </mc:Fallback>
        </mc:AlternateContent>
      </w:r>
      <w:r w:rsidR="0025238C">
        <w:rPr>
          <w:noProof/>
        </w:rPr>
        <w:drawing>
          <wp:inline distT="0" distB="0" distL="0" distR="0" wp14:anchorId="674D1433" wp14:editId="130CD39A">
            <wp:extent cx="5095875" cy="28289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0973" t="13085" r="14722" b="13581"/>
                    <a:stretch/>
                  </pic:blipFill>
                  <pic:spPr bwMode="auto">
                    <a:xfrm>
                      <a:off x="0" y="0"/>
                      <a:ext cx="5095875" cy="2828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556BF2" w14:textId="677B409D" w:rsidR="0025238C" w:rsidRDefault="00AD7F3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6ABB65" wp14:editId="6BEB26E0">
                <wp:simplePos x="0" y="0"/>
                <wp:positionH relativeFrom="column">
                  <wp:posOffset>2200275</wp:posOffset>
                </wp:positionH>
                <wp:positionV relativeFrom="paragraph">
                  <wp:posOffset>1828164</wp:posOffset>
                </wp:positionV>
                <wp:extent cx="1295400" cy="85725"/>
                <wp:effectExtent l="19050" t="95250" r="0" b="476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857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51760" id="Straight Arrow Connector 26" o:spid="_x0000_s1026" type="#_x0000_t32" style="position:absolute;margin-left:173.25pt;margin-top:143.95pt;width:102pt;height:6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" strokecolor="#00b050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1A310B" wp14:editId="2F9F746B">
                <wp:simplePos x="0" y="0"/>
                <wp:positionH relativeFrom="column">
                  <wp:posOffset>3105150</wp:posOffset>
                </wp:positionH>
                <wp:positionV relativeFrom="paragraph">
                  <wp:posOffset>1056640</wp:posOffset>
                </wp:positionV>
                <wp:extent cx="495300" cy="161925"/>
                <wp:effectExtent l="0" t="0" r="0" b="95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29D93" id="Rectangle 25" o:spid="_x0000_s1026" style="position:absolute;margin-left:244.5pt;margin-top:83.2pt;width:39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BA3ACF" wp14:editId="6C296757">
                <wp:simplePos x="0" y="0"/>
                <wp:positionH relativeFrom="column">
                  <wp:posOffset>657225</wp:posOffset>
                </wp:positionH>
                <wp:positionV relativeFrom="paragraph">
                  <wp:posOffset>1676400</wp:posOffset>
                </wp:positionV>
                <wp:extent cx="1847850" cy="39052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464C616" w14:textId="13D519C0" w:rsidR="00AD7F38" w:rsidRPr="00843CAD" w:rsidRDefault="00AD7F38" w:rsidP="00AD7F38">
                            <w:pPr>
                              <w:rPr>
                                <w:rFonts w:ascii="Ebrima" w:hAnsi="Ebrima"/>
                                <w:sz w:val="20"/>
                              </w:rPr>
                            </w:pPr>
                            <w:r>
                              <w:rPr>
                                <w:rFonts w:ascii="Ebrima" w:hAnsi="Ebrima"/>
                                <w:sz w:val="20"/>
                              </w:rPr>
                              <w:t xml:space="preserve">Click on </w:t>
                            </w:r>
                            <w:r w:rsidRPr="00AD7F38">
                              <w:rPr>
                                <w:rFonts w:ascii="Ebrima" w:hAnsi="Ebrima"/>
                                <w:b/>
                                <w:sz w:val="20"/>
                              </w:rPr>
                              <w:t>Pay Fines/Fees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A3ACF" id="Text Box 24" o:spid="_x0000_s1030" type="#_x0000_t202" style="position:absolute;margin-left:51.75pt;margin-top:132pt;width:145.5pt;height:30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" fillcolor="white [3201]" strokeweight=".5pt">
                <v:stroke dashstyle="dash"/>
                <v:textbox>
                  <w:txbxContent>
                    <w:p w14:paraId="5464C616" w14:textId="13D519C0" w:rsidR="00AD7F38" w:rsidRPr="00843CAD" w:rsidRDefault="00AD7F38" w:rsidP="00AD7F38">
                      <w:pPr>
                        <w:rPr>
                          <w:rFonts w:ascii="Ebrima" w:hAnsi="Ebrima"/>
                          <w:sz w:val="20"/>
                        </w:rPr>
                      </w:pPr>
                      <w:r>
                        <w:rPr>
                          <w:rFonts w:ascii="Ebrima" w:hAnsi="Ebrima"/>
                          <w:sz w:val="20"/>
                        </w:rPr>
                        <w:t xml:space="preserve">Click on </w:t>
                      </w:r>
                      <w:r w:rsidRPr="00AD7F38">
                        <w:rPr>
                          <w:rFonts w:ascii="Ebrima" w:hAnsi="Ebrima"/>
                          <w:b/>
                          <w:sz w:val="20"/>
                        </w:rPr>
                        <w:t>Pay Fines/Fees</w:t>
                      </w:r>
                    </w:p>
                  </w:txbxContent>
                </v:textbox>
              </v:shape>
            </w:pict>
          </mc:Fallback>
        </mc:AlternateContent>
      </w:r>
      <w:r w:rsidR="00FE00C1">
        <w:t xml:space="preserve">                                            </w:t>
      </w:r>
      <w:r w:rsidR="0025238C">
        <w:rPr>
          <w:noProof/>
        </w:rPr>
        <w:drawing>
          <wp:inline distT="0" distB="0" distL="0" distR="0" wp14:anchorId="6E1E8413" wp14:editId="23BDB188">
            <wp:extent cx="5172075" cy="30099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1667" t="13333" r="12917" b="8642"/>
                    <a:stretch/>
                  </pic:blipFill>
                  <pic:spPr bwMode="auto">
                    <a:xfrm>
                      <a:off x="0" y="0"/>
                      <a:ext cx="5172075" cy="300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1AE0A7" w14:textId="77777777" w:rsidR="0025238C" w:rsidRDefault="0025238C"/>
    <w:p w14:paraId="53295A48" w14:textId="537D20EC" w:rsidR="0025238C" w:rsidRDefault="00CF414D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270ACA" wp14:editId="53F27B0B">
                <wp:simplePos x="0" y="0"/>
                <wp:positionH relativeFrom="column">
                  <wp:posOffset>4191000</wp:posOffset>
                </wp:positionH>
                <wp:positionV relativeFrom="paragraph">
                  <wp:posOffset>1294130</wp:posOffset>
                </wp:positionV>
                <wp:extent cx="2057400" cy="504825"/>
                <wp:effectExtent l="0" t="0" r="1905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95D7FED" w14:textId="77C3A27C" w:rsidR="00CF414D" w:rsidRPr="00843CAD" w:rsidRDefault="00CF414D" w:rsidP="00CF414D">
                            <w:pPr>
                              <w:jc w:val="center"/>
                              <w:rPr>
                                <w:rFonts w:ascii="Ebrima" w:hAnsi="Ebrima"/>
                                <w:sz w:val="20"/>
                              </w:rPr>
                            </w:pPr>
                            <w:r>
                              <w:rPr>
                                <w:rFonts w:ascii="Ebrima" w:hAnsi="Ebrima"/>
                                <w:sz w:val="20"/>
                              </w:rPr>
                              <w:t xml:space="preserve">If your student has fees assigned, they </w:t>
                            </w:r>
                            <w:proofErr w:type="gramStart"/>
                            <w:r>
                              <w:rPr>
                                <w:rFonts w:ascii="Ebrima" w:hAnsi="Ebrima"/>
                                <w:sz w:val="20"/>
                              </w:rPr>
                              <w:t>will be listed</w:t>
                            </w:r>
                            <w:proofErr w:type="gramEnd"/>
                            <w:r>
                              <w:rPr>
                                <w:rFonts w:ascii="Ebrima" w:hAnsi="Ebrima"/>
                                <w:sz w:val="20"/>
                              </w:rPr>
                              <w:t xml:space="preserve">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70ACA" id="Text Box 27" o:spid="_x0000_s1031" type="#_x0000_t202" style="position:absolute;margin-left:330pt;margin-top:101.9pt;width:162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" fillcolor="white [3201]" strokeweight=".5pt">
                <v:stroke dashstyle="dash"/>
                <v:textbox>
                  <w:txbxContent>
                    <w:p w14:paraId="595D7FED" w14:textId="77C3A27C" w:rsidR="00CF414D" w:rsidRPr="00843CAD" w:rsidRDefault="00CF414D" w:rsidP="00CF414D">
                      <w:pPr>
                        <w:jc w:val="center"/>
                        <w:rPr>
                          <w:rFonts w:ascii="Ebrima" w:hAnsi="Ebrima"/>
                          <w:sz w:val="20"/>
                        </w:rPr>
                      </w:pPr>
                      <w:r>
                        <w:rPr>
                          <w:rFonts w:ascii="Ebrima" w:hAnsi="Ebrima"/>
                          <w:sz w:val="20"/>
                        </w:rPr>
                        <w:t xml:space="preserve">If your student has fees assigned, they </w:t>
                      </w:r>
                      <w:proofErr w:type="gramStart"/>
                      <w:r>
                        <w:rPr>
                          <w:rFonts w:ascii="Ebrima" w:hAnsi="Ebrima"/>
                          <w:sz w:val="20"/>
                        </w:rPr>
                        <w:t>will be listed</w:t>
                      </w:r>
                      <w:proofErr w:type="gramEnd"/>
                      <w:r>
                        <w:rPr>
                          <w:rFonts w:ascii="Ebrima" w:hAnsi="Ebrima"/>
                          <w:sz w:val="20"/>
                        </w:rPr>
                        <w:t xml:space="preserve"> here.</w:t>
                      </w:r>
                    </w:p>
                  </w:txbxContent>
                </v:textbox>
              </v:shape>
            </w:pict>
          </mc:Fallback>
        </mc:AlternateContent>
      </w:r>
      <w:r w:rsidR="0025238C">
        <w:rPr>
          <w:noProof/>
        </w:rPr>
        <w:drawing>
          <wp:inline distT="0" distB="0" distL="0" distR="0" wp14:anchorId="3F508626" wp14:editId="37F72DC1">
            <wp:extent cx="5286375" cy="27527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0833" t="13333" r="12084" b="15308"/>
                    <a:stretch/>
                  </pic:blipFill>
                  <pic:spPr bwMode="auto">
                    <a:xfrm>
                      <a:off x="0" y="0"/>
                      <a:ext cx="5286375" cy="275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5238C" w:rsidSect="00271CA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8C"/>
    <w:rsid w:val="001030D5"/>
    <w:rsid w:val="0025238C"/>
    <w:rsid w:val="00271CA8"/>
    <w:rsid w:val="0045140C"/>
    <w:rsid w:val="004B146F"/>
    <w:rsid w:val="00550508"/>
    <w:rsid w:val="006B6056"/>
    <w:rsid w:val="00843CAD"/>
    <w:rsid w:val="00994D0B"/>
    <w:rsid w:val="00AD7F38"/>
    <w:rsid w:val="00CD78AF"/>
    <w:rsid w:val="00CF414D"/>
    <w:rsid w:val="00F66094"/>
    <w:rsid w:val="00FB724B"/>
    <w:rsid w:val="00FD2035"/>
    <w:rsid w:val="00FE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D0BB4"/>
  <w15:chartTrackingRefBased/>
  <w15:docId w15:val="{FF15D55D-211A-4EDF-A359-93F9A561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pen.andrea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A9596B9F4334E90FD1055CAAD266E" ma:contentTypeVersion="13" ma:contentTypeDescription="Create a new document." ma:contentTypeScope="" ma:versionID="5e0f44d9bc4bc23d2943d9cb84366dbe">
  <xsd:schema xmlns:xsd="http://www.w3.org/2001/XMLSchema" xmlns:xs="http://www.w3.org/2001/XMLSchema" xmlns:p="http://schemas.microsoft.com/office/2006/metadata/properties" xmlns:ns3="db580473-a3f8-47e9-aa20-0a927044ca80" xmlns:ns4="a315480c-c300-4866-b02b-14f7333200b9" targetNamespace="http://schemas.microsoft.com/office/2006/metadata/properties" ma:root="true" ma:fieldsID="e10827ebcbf42bd03d93a1481a492cfc" ns3:_="" ns4:_="">
    <xsd:import namespace="db580473-a3f8-47e9-aa20-0a927044ca80"/>
    <xsd:import namespace="a315480c-c300-4866-b02b-14f7333200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80473-a3f8-47e9-aa20-0a927044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480c-c300-4866-b02b-14f733320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101A69AD-6C92-4A1B-AB17-4F1FAE877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80473-a3f8-47e9-aa20-0a927044ca80"/>
    <ds:schemaRef ds:uri="a315480c-c300-4866-b02b-14f733320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7E044-3BD0-45FB-8279-A0BF89E5B4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56AAB-BCF0-48EA-83BD-650E08FE65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9C0150-C2D5-4007-825C-F39D06C38FEE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1</TotalTime>
  <Pages>3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Gapen, Andrea</dc:creator>
  <cp:keywords/>
  <dc:description/>
  <cp:lastModifiedBy>Hunt, Melinda</cp:lastModifiedBy>
  <cp:revision>2</cp:revision>
  <cp:lastPrinted>2020-01-16T16:02:00Z</cp:lastPrinted>
  <dcterms:created xsi:type="dcterms:W3CDTF">2020-01-21T23:30:00Z</dcterms:created>
  <dcterms:modified xsi:type="dcterms:W3CDTF">2020-01-21T23:30:00Z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0x010100C37A9596B9F4334E90FD1055CAAD266E</vt:lpwstr>
  </property>
</Properties>
</file>